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A3C2" w14:textId="37143DBC" w:rsidR="00020BF1" w:rsidRDefault="00020BF1" w:rsidP="00020BF1">
      <w:pPr>
        <w:rPr>
          <w:smallCaps w:val="0"/>
        </w:rPr>
      </w:pPr>
      <w:r>
        <w:rPr>
          <w:smallCaps w:val="0"/>
        </w:rPr>
        <w:t>VERBALE ORGANI COLLEGIALI</w:t>
      </w:r>
    </w:p>
    <w:p w14:paraId="7777C5D2" w14:textId="77777777" w:rsidR="00020BF1" w:rsidRPr="00020BF1" w:rsidRDefault="00020BF1" w:rsidP="00020BF1">
      <w:pPr>
        <w:rPr>
          <w:smallCaps w:val="0"/>
        </w:rPr>
      </w:pPr>
    </w:p>
    <w:p w14:paraId="48A337BE" w14:textId="77777777" w:rsidR="00020BF1" w:rsidRPr="00020BF1" w:rsidRDefault="00020BF1" w:rsidP="00020BF1">
      <w:pPr>
        <w:rPr>
          <w:rFonts w:eastAsia="Arial"/>
          <w:smallCaps w:val="0"/>
          <w:color w:val="000000"/>
          <w:szCs w:val="24"/>
        </w:rPr>
      </w:pPr>
    </w:p>
    <w:tbl>
      <w:tblPr>
        <w:tblW w:w="106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372"/>
      </w:tblGrid>
      <w:tr w:rsidR="00020BF1" w:rsidRPr="00020BF1" w14:paraId="4B249D48" w14:textId="77777777" w:rsidTr="00020BF1">
        <w:trPr>
          <w:jc w:val="center"/>
        </w:trPr>
        <w:tc>
          <w:tcPr>
            <w:tcW w:w="10616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14:paraId="4AEB979F" w14:textId="77777777" w:rsidR="00020BF1" w:rsidRPr="00020BF1" w:rsidRDefault="00020BF1" w:rsidP="00DD4CE8">
            <w:pPr>
              <w:spacing w:before="60" w:after="60"/>
              <w:jc w:val="center"/>
              <w:rPr>
                <w:b/>
                <w:bCs w:val="0"/>
                <w:smallCaps w:val="0"/>
              </w:rPr>
            </w:pPr>
            <w:r w:rsidRPr="00020BF1">
              <w:rPr>
                <w:b/>
                <w:bCs w:val="0"/>
                <w:smallCaps w:val="0"/>
              </w:rPr>
              <w:t>Verbale N.</w:t>
            </w:r>
          </w:p>
        </w:tc>
      </w:tr>
      <w:tr w:rsidR="00020BF1" w:rsidRPr="00020BF1" w14:paraId="1F2DA99D" w14:textId="77777777" w:rsidTr="00020BF1">
        <w:trPr>
          <w:jc w:val="center"/>
        </w:trPr>
        <w:tc>
          <w:tcPr>
            <w:tcW w:w="106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B2A9EC" w14:textId="053051A0" w:rsidR="00020BF1" w:rsidRPr="00020BF1" w:rsidRDefault="00020BF1" w:rsidP="00020BF1">
            <w:pPr>
              <w:spacing w:before="240" w:after="240"/>
              <w:rPr>
                <w:b/>
                <w:bCs w:val="0"/>
                <w:smallCaps w:val="0"/>
              </w:rPr>
            </w:pPr>
            <w:r w:rsidRPr="00020BF1">
              <w:rPr>
                <w:b/>
                <w:bCs w:val="0"/>
                <w:smallCaps w:val="0"/>
              </w:rPr>
              <w:t>T</w:t>
            </w:r>
            <w:r>
              <w:rPr>
                <w:b/>
                <w:bCs w:val="0"/>
                <w:smallCaps w:val="0"/>
              </w:rPr>
              <w:t>ipo di riunione:</w:t>
            </w:r>
          </w:p>
        </w:tc>
      </w:tr>
      <w:tr w:rsidR="00020BF1" w:rsidRPr="00020BF1" w14:paraId="2DFD56D1" w14:textId="77777777" w:rsidTr="00020BF1">
        <w:trPr>
          <w:trHeight w:val="224"/>
          <w:jc w:val="center"/>
        </w:trPr>
        <w:tc>
          <w:tcPr>
            <w:tcW w:w="5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D0AE93" w14:textId="77777777" w:rsidR="00020BF1" w:rsidRPr="00020BF1" w:rsidRDefault="00020BF1" w:rsidP="00DD4CE8">
            <w:pPr>
              <w:spacing w:before="12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 xml:space="preserve">Data della riunione: </w:t>
            </w:r>
          </w:p>
          <w:p w14:paraId="21C5FC45" w14:textId="0F53AF4E" w:rsidR="00020BF1" w:rsidRPr="00020BF1" w:rsidRDefault="00020BF1" w:rsidP="00DD4CE8">
            <w:pPr>
              <w:spacing w:after="120"/>
              <w:rPr>
                <w:b/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 xml:space="preserve">dalle </w:t>
            </w:r>
            <w:proofErr w:type="gramStart"/>
            <w:r w:rsidRPr="00020BF1">
              <w:rPr>
                <w:bCs w:val="0"/>
                <w:smallCaps w:val="0"/>
              </w:rPr>
              <w:t xml:space="preserve">ore:   </w:t>
            </w:r>
            <w:proofErr w:type="gramEnd"/>
            <w:r w:rsidRPr="00020BF1">
              <w:rPr>
                <w:bCs w:val="0"/>
                <w:smallCaps w:val="0"/>
              </w:rPr>
              <w:t xml:space="preserve">             alle ore:</w:t>
            </w:r>
          </w:p>
        </w:tc>
        <w:tc>
          <w:tcPr>
            <w:tcW w:w="5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C2A9EB" w14:textId="20473D49" w:rsidR="00020BF1" w:rsidRPr="00020BF1" w:rsidRDefault="00020BF1" w:rsidP="00020BF1">
            <w:pPr>
              <w:spacing w:before="12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>Luogo della riunione:</w:t>
            </w:r>
          </w:p>
        </w:tc>
      </w:tr>
      <w:tr w:rsidR="00020BF1" w:rsidRPr="00020BF1" w14:paraId="511575D8" w14:textId="77777777" w:rsidTr="00020BF1">
        <w:trPr>
          <w:trHeight w:val="224"/>
          <w:jc w:val="center"/>
        </w:trPr>
        <w:tc>
          <w:tcPr>
            <w:tcW w:w="5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85D79" w14:textId="77777777" w:rsidR="00020BF1" w:rsidRPr="00020BF1" w:rsidRDefault="00020BF1" w:rsidP="00DD4CE8">
            <w:pPr>
              <w:spacing w:before="120" w:after="12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 xml:space="preserve">Presidente:  </w:t>
            </w:r>
          </w:p>
        </w:tc>
        <w:tc>
          <w:tcPr>
            <w:tcW w:w="5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26EB15" w14:textId="77777777" w:rsidR="00020BF1" w:rsidRPr="00020BF1" w:rsidRDefault="00020BF1" w:rsidP="00DD4CE8">
            <w:pPr>
              <w:spacing w:before="120" w:after="12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 xml:space="preserve">Verbalizzante: </w:t>
            </w:r>
          </w:p>
        </w:tc>
      </w:tr>
      <w:tr w:rsidR="00020BF1" w:rsidRPr="00020BF1" w14:paraId="7FB35EFA" w14:textId="77777777" w:rsidTr="00020BF1">
        <w:trPr>
          <w:jc w:val="center"/>
        </w:trPr>
        <w:tc>
          <w:tcPr>
            <w:tcW w:w="10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14:paraId="3F56CAEB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>Presenti (</w:t>
            </w:r>
            <w:r w:rsidRPr="00020BF1">
              <w:rPr>
                <w:bCs w:val="0"/>
                <w:i/>
                <w:iCs/>
                <w:smallCaps w:val="0"/>
              </w:rPr>
              <w:t>scrivere i nomi e /o allegare il foglio firme</w:t>
            </w:r>
            <w:r w:rsidRPr="00020BF1">
              <w:rPr>
                <w:bCs w:val="0"/>
                <w:smallCaps w:val="0"/>
              </w:rPr>
              <w:t>)</w:t>
            </w:r>
          </w:p>
        </w:tc>
      </w:tr>
      <w:tr w:rsidR="00020BF1" w:rsidRPr="00020BF1" w14:paraId="09B614E9" w14:textId="77777777" w:rsidTr="00020BF1">
        <w:trPr>
          <w:jc w:val="center"/>
        </w:trPr>
        <w:tc>
          <w:tcPr>
            <w:tcW w:w="10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4F9336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  <w:p w14:paraId="4ACF31CB" w14:textId="32A4D730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</w:tc>
      </w:tr>
      <w:tr w:rsidR="00020BF1" w:rsidRPr="00020BF1" w14:paraId="07F2B543" w14:textId="77777777" w:rsidTr="00020BF1">
        <w:trPr>
          <w:jc w:val="center"/>
        </w:trPr>
        <w:tc>
          <w:tcPr>
            <w:tcW w:w="106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14:paraId="294CF228" w14:textId="77777777" w:rsidR="00020BF1" w:rsidRPr="00020BF1" w:rsidRDefault="00020BF1" w:rsidP="00DD4CE8">
            <w:pPr>
              <w:spacing w:before="120" w:after="60"/>
              <w:rPr>
                <w:b/>
                <w:bCs w:val="0"/>
                <w:smallCaps w:val="0"/>
              </w:rPr>
            </w:pPr>
            <w:r w:rsidRPr="00020BF1">
              <w:rPr>
                <w:b/>
                <w:bCs w:val="0"/>
                <w:smallCaps w:val="0"/>
              </w:rPr>
              <w:t>Ordine del Giorno</w:t>
            </w:r>
          </w:p>
        </w:tc>
      </w:tr>
      <w:tr w:rsidR="00020BF1" w:rsidRPr="00020BF1" w14:paraId="0CE76BFA" w14:textId="77777777" w:rsidTr="00020BF1">
        <w:trPr>
          <w:jc w:val="center"/>
        </w:trPr>
        <w:tc>
          <w:tcPr>
            <w:tcW w:w="10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207ED2" w14:textId="77777777" w:rsidR="00020BF1" w:rsidRPr="00020BF1" w:rsidRDefault="00020BF1" w:rsidP="00DD4CE8">
            <w:pPr>
              <w:spacing w:before="60" w:after="60"/>
              <w:rPr>
                <w:smallCaps w:val="0"/>
              </w:rPr>
            </w:pPr>
          </w:p>
          <w:p w14:paraId="4AADE999" w14:textId="77777777" w:rsidR="00020BF1" w:rsidRPr="00020BF1" w:rsidRDefault="00020BF1" w:rsidP="00DD4CE8">
            <w:pPr>
              <w:spacing w:before="60" w:after="60"/>
              <w:rPr>
                <w:smallCaps w:val="0"/>
              </w:rPr>
            </w:pPr>
          </w:p>
        </w:tc>
      </w:tr>
      <w:tr w:rsidR="00020BF1" w:rsidRPr="00020BF1" w14:paraId="3D81EE54" w14:textId="77777777" w:rsidTr="00020BF1">
        <w:trPr>
          <w:jc w:val="center"/>
        </w:trPr>
        <w:tc>
          <w:tcPr>
            <w:tcW w:w="10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14:paraId="2525FDAF" w14:textId="77777777" w:rsidR="00020BF1" w:rsidRPr="00020BF1" w:rsidRDefault="00020BF1" w:rsidP="00DD4CE8">
            <w:pPr>
              <w:spacing w:before="120" w:after="60"/>
              <w:rPr>
                <w:b/>
                <w:bCs w:val="0"/>
                <w:smallCaps w:val="0"/>
              </w:rPr>
            </w:pPr>
            <w:r w:rsidRPr="00020BF1">
              <w:rPr>
                <w:b/>
                <w:bCs w:val="0"/>
                <w:smallCaps w:val="0"/>
              </w:rPr>
              <w:t>Descrizione degli argomenti trattati</w:t>
            </w:r>
          </w:p>
        </w:tc>
      </w:tr>
      <w:tr w:rsidR="00020BF1" w:rsidRPr="00020BF1" w14:paraId="52948F5D" w14:textId="77777777" w:rsidTr="00020BF1">
        <w:trPr>
          <w:jc w:val="center"/>
        </w:trPr>
        <w:tc>
          <w:tcPr>
            <w:tcW w:w="10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A0D87E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  <w:p w14:paraId="019E3AA9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  <w:p w14:paraId="0C30A64D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  <w:p w14:paraId="41689D22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  <w:p w14:paraId="6560EDED" w14:textId="77777777" w:rsidR="00020BF1" w:rsidRPr="00020BF1" w:rsidRDefault="00020BF1" w:rsidP="00DD4CE8">
            <w:pPr>
              <w:spacing w:before="120" w:after="60"/>
              <w:rPr>
                <w:bCs w:val="0"/>
                <w:smallCaps w:val="0"/>
              </w:rPr>
            </w:pPr>
          </w:p>
        </w:tc>
      </w:tr>
      <w:tr w:rsidR="00020BF1" w:rsidRPr="00020BF1" w14:paraId="517F84C4" w14:textId="77777777" w:rsidTr="00020BF1">
        <w:trPr>
          <w:jc w:val="center"/>
        </w:trPr>
        <w:tc>
          <w:tcPr>
            <w:tcW w:w="5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4CBCB3" w14:textId="77777777" w:rsidR="00020BF1" w:rsidRPr="00020BF1" w:rsidRDefault="00020BF1" w:rsidP="00DD4CE8">
            <w:pPr>
              <w:spacing w:before="120" w:after="12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>Firma del Presidente</w:t>
            </w:r>
          </w:p>
          <w:p w14:paraId="22EFF7AB" w14:textId="77777777" w:rsidR="00020BF1" w:rsidRPr="00020BF1" w:rsidRDefault="00020BF1" w:rsidP="00DD4CE8">
            <w:pPr>
              <w:spacing w:before="120" w:after="120"/>
              <w:rPr>
                <w:bCs w:val="0"/>
                <w:smallCaps w:val="0"/>
              </w:rPr>
            </w:pPr>
          </w:p>
        </w:tc>
        <w:tc>
          <w:tcPr>
            <w:tcW w:w="5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D3063" w14:textId="77777777" w:rsidR="00020BF1" w:rsidRPr="00020BF1" w:rsidRDefault="00020BF1" w:rsidP="00DD4CE8">
            <w:pPr>
              <w:spacing w:before="120" w:after="120"/>
              <w:rPr>
                <w:bCs w:val="0"/>
                <w:smallCaps w:val="0"/>
              </w:rPr>
            </w:pPr>
            <w:r w:rsidRPr="00020BF1">
              <w:rPr>
                <w:bCs w:val="0"/>
                <w:smallCaps w:val="0"/>
              </w:rPr>
              <w:t>Firma del Verbalizzante</w:t>
            </w:r>
          </w:p>
          <w:p w14:paraId="0E363AEE" w14:textId="77777777" w:rsidR="00020BF1" w:rsidRPr="00020BF1" w:rsidRDefault="00020BF1" w:rsidP="00DD4CE8">
            <w:pPr>
              <w:spacing w:before="120" w:after="120"/>
              <w:rPr>
                <w:bCs w:val="0"/>
                <w:smallCaps w:val="0"/>
              </w:rPr>
            </w:pPr>
          </w:p>
        </w:tc>
      </w:tr>
    </w:tbl>
    <w:p w14:paraId="241537E9" w14:textId="77777777" w:rsidR="00020BF1" w:rsidRPr="00020BF1" w:rsidRDefault="00020BF1" w:rsidP="00020BF1">
      <w:pPr>
        <w:spacing w:before="240"/>
        <w:rPr>
          <w:bCs w:val="0"/>
          <w:smallCaps w:val="0"/>
        </w:rPr>
      </w:pPr>
    </w:p>
    <w:p w14:paraId="110BF0E6" w14:textId="20F81DA4" w:rsidR="00543A5B" w:rsidRDefault="00020BF1" w:rsidP="00BA6968">
      <w:pPr>
        <w:rPr>
          <w:smallCaps w:val="0"/>
        </w:rPr>
      </w:pPr>
      <w:r w:rsidRPr="00020BF1">
        <w:rPr>
          <w:smallCaps w:val="0"/>
        </w:rPr>
        <w:t>Bollate,</w:t>
      </w:r>
    </w:p>
    <w:p w14:paraId="46F16D16" w14:textId="77777777" w:rsidR="00BA6968" w:rsidRPr="00020BF1" w:rsidRDefault="00BA6968" w:rsidP="00BA6968">
      <w:pPr>
        <w:rPr>
          <w:smallCaps w:val="0"/>
        </w:rPr>
      </w:pPr>
    </w:p>
    <w:sectPr w:rsidR="00BA6968" w:rsidRPr="00020BF1" w:rsidSect="008506FE"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9469" w14:textId="77777777" w:rsidR="00BF4ED2" w:rsidRDefault="00BF4ED2" w:rsidP="003B710F">
      <w:r>
        <w:separator/>
      </w:r>
    </w:p>
  </w:endnote>
  <w:endnote w:type="continuationSeparator" w:id="0">
    <w:p w14:paraId="6733D5BB" w14:textId="77777777" w:rsidR="00BF4ED2" w:rsidRDefault="00BF4ED2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550E9BD9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BA6968" w:rsidRPr="00BA6968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6513EC0B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="00A53CA2">
      <w:rPr>
        <w:rFonts w:ascii="Arial" w:hAnsi="Arial" w:cs="Arial"/>
        <w:sz w:val="18"/>
        <w:szCs w:val="18"/>
      </w:rPr>
      <w:t xml:space="preserve"> PEC: </w:t>
    </w:r>
    <w:r w:rsidR="00A53CA2" w:rsidRPr="00A53CA2">
      <w:rPr>
        <w:rFonts w:ascii="Arial" w:hAnsi="Arial" w:cs="Arial"/>
        <w:sz w:val="18"/>
        <w:szCs w:val="18"/>
      </w:rPr>
      <w:t>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C3B7" w14:textId="77777777" w:rsidR="00BF4ED2" w:rsidRDefault="00BF4ED2" w:rsidP="003B710F">
      <w:r>
        <w:separator/>
      </w:r>
    </w:p>
  </w:footnote>
  <w:footnote w:type="continuationSeparator" w:id="0">
    <w:p w14:paraId="3ABF6952" w14:textId="77777777" w:rsidR="00BF4ED2" w:rsidRDefault="00BF4ED2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112FDC" w:rsidRPr="00112FDC" w14:paraId="55B3396C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252671F6" w14:textId="77777777" w:rsidR="00112FDC" w:rsidRPr="00112FDC" w:rsidRDefault="00112FDC" w:rsidP="00112FD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112FDC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4EEEAD5A" w14:textId="77777777" w:rsidR="00112FDC" w:rsidRPr="00112FDC" w:rsidRDefault="00112FDC" w:rsidP="00112FD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112FD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357D3E5F" w14:textId="77777777" w:rsidR="00112FDC" w:rsidRPr="00112FDC" w:rsidRDefault="00112FDC" w:rsidP="00112FD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112FD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20CE92D6" w14:textId="77777777" w:rsidR="00112FDC" w:rsidRPr="00112FDC" w:rsidRDefault="00112FDC" w:rsidP="00112FD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112FD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2FE3EACB" w14:textId="77777777" w:rsidR="00112FDC" w:rsidRPr="00112FDC" w:rsidRDefault="00112FDC" w:rsidP="00112FD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112FDC" w:rsidRPr="00112FDC" w14:paraId="2BE59B35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7AECF9B" w14:textId="77777777" w:rsidR="00112FDC" w:rsidRPr="00112FDC" w:rsidRDefault="00112FDC" w:rsidP="00112FD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112FDC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2280196C" wp14:editId="76C8A8E2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685F524F" w14:textId="77777777" w:rsidR="00112FDC" w:rsidRPr="00112FDC" w:rsidRDefault="00112FDC" w:rsidP="00112FD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112FDC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0F1B08B4" wp14:editId="5B055632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p w14:paraId="076509CE" w14:textId="77777777" w:rsidR="00FD2826" w:rsidRDefault="00FD2826">
    <w:pPr>
      <w:pStyle w:val="Intestazione"/>
    </w:pPr>
  </w:p>
  <w:tbl>
    <w:tblPr>
      <w:tblW w:w="10741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8"/>
      <w:gridCol w:w="3693"/>
    </w:tblGrid>
    <w:tr w:rsidR="00FD2826" w14:paraId="718D52A3" w14:textId="77777777" w:rsidTr="00FD2826">
      <w:trPr>
        <w:cantSplit/>
        <w:trHeight w:val="20"/>
      </w:trPr>
      <w:tc>
        <w:tcPr>
          <w:tcW w:w="7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19E3515B" w14:textId="7F4AE71B" w:rsidR="00FD2826" w:rsidRPr="00FD2826" w:rsidRDefault="00FD2826" w:rsidP="00FD2826">
          <w:pPr>
            <w:rPr>
              <w:smallCaps w:val="0"/>
              <w:sz w:val="22"/>
              <w:szCs w:val="22"/>
            </w:rPr>
          </w:pPr>
          <w:r>
            <w:rPr>
              <w:smallCaps w:val="0"/>
              <w:color w:val="000000"/>
              <w:sz w:val="22"/>
              <w:szCs w:val="22"/>
            </w:rPr>
            <w:t>VERBALE ORGANI COLLEGIALI</w:t>
          </w:r>
        </w:p>
      </w:tc>
      <w:tc>
        <w:tcPr>
          <w:tcW w:w="36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0B4C243" w14:textId="77777777" w:rsidR="00FD2826" w:rsidRDefault="00FD2826" w:rsidP="00FD2826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  <w:lang w:val="en-US"/>
            </w:rPr>
          </w:pPr>
          <w:proofErr w:type="spellStart"/>
          <w:r>
            <w:rPr>
              <w:color w:val="000000"/>
              <w:sz w:val="20"/>
              <w:lang w:val="en-US"/>
            </w:rPr>
            <w:t>Codice</w:t>
          </w:r>
          <w:proofErr w:type="spellEnd"/>
          <w:r>
            <w:rPr>
              <w:color w:val="000000"/>
              <w:sz w:val="20"/>
              <w:lang w:val="en-US"/>
            </w:rPr>
            <w:t xml:space="preserve"> Mod. </w:t>
          </w:r>
          <w:r w:rsidRPr="00FD2826">
            <w:rPr>
              <w:color w:val="000000"/>
              <w:sz w:val="20"/>
              <w:lang w:val="en-US"/>
            </w:rPr>
            <w:t>RQ 13.2</w:t>
          </w:r>
          <w:r>
            <w:rPr>
              <w:b/>
              <w:bCs w:val="0"/>
              <w:color w:val="000000"/>
              <w:sz w:val="20"/>
              <w:lang w:val="en-US"/>
            </w:rPr>
            <w:t xml:space="preserve"> </w:t>
          </w:r>
          <w:r>
            <w:rPr>
              <w:color w:val="000000"/>
              <w:sz w:val="20"/>
              <w:lang w:val="en-US"/>
            </w:rPr>
            <w:t>Pag.  1 / 1</w:t>
          </w:r>
        </w:p>
      </w:tc>
    </w:tr>
  </w:tbl>
  <w:p w14:paraId="5FB3ADB1" w14:textId="77777777" w:rsidR="00FD2826" w:rsidRDefault="00FD28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639158">
    <w:abstractNumId w:val="0"/>
  </w:num>
  <w:num w:numId="2" w16cid:durableId="1567108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610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03C6C"/>
    <w:rsid w:val="00017FB0"/>
    <w:rsid w:val="00020BF1"/>
    <w:rsid w:val="00022DE0"/>
    <w:rsid w:val="00035E9A"/>
    <w:rsid w:val="00097145"/>
    <w:rsid w:val="000B5F4B"/>
    <w:rsid w:val="00112003"/>
    <w:rsid w:val="00112FDC"/>
    <w:rsid w:val="00144422"/>
    <w:rsid w:val="00153F01"/>
    <w:rsid w:val="00174DDD"/>
    <w:rsid w:val="00175C44"/>
    <w:rsid w:val="00190F0D"/>
    <w:rsid w:val="001D000E"/>
    <w:rsid w:val="00243857"/>
    <w:rsid w:val="002802BA"/>
    <w:rsid w:val="00281752"/>
    <w:rsid w:val="002D1B0E"/>
    <w:rsid w:val="00331166"/>
    <w:rsid w:val="00354A90"/>
    <w:rsid w:val="00367D8E"/>
    <w:rsid w:val="003B710F"/>
    <w:rsid w:val="003E2F77"/>
    <w:rsid w:val="003E438D"/>
    <w:rsid w:val="003E5181"/>
    <w:rsid w:val="003F3AB4"/>
    <w:rsid w:val="00424B52"/>
    <w:rsid w:val="004502AB"/>
    <w:rsid w:val="00457F35"/>
    <w:rsid w:val="00465946"/>
    <w:rsid w:val="004B0BC1"/>
    <w:rsid w:val="004E4A9F"/>
    <w:rsid w:val="00504539"/>
    <w:rsid w:val="00525996"/>
    <w:rsid w:val="00543A5B"/>
    <w:rsid w:val="00573CC2"/>
    <w:rsid w:val="005B5F26"/>
    <w:rsid w:val="005D232E"/>
    <w:rsid w:val="005D63DA"/>
    <w:rsid w:val="005E238C"/>
    <w:rsid w:val="006116B8"/>
    <w:rsid w:val="00615206"/>
    <w:rsid w:val="00627846"/>
    <w:rsid w:val="00657E71"/>
    <w:rsid w:val="00660C94"/>
    <w:rsid w:val="00667E33"/>
    <w:rsid w:val="006B2594"/>
    <w:rsid w:val="006B5E03"/>
    <w:rsid w:val="006E0859"/>
    <w:rsid w:val="006F0FE3"/>
    <w:rsid w:val="00715274"/>
    <w:rsid w:val="00721A9A"/>
    <w:rsid w:val="00757A7B"/>
    <w:rsid w:val="007705D9"/>
    <w:rsid w:val="00794641"/>
    <w:rsid w:val="007C1A1C"/>
    <w:rsid w:val="008312CF"/>
    <w:rsid w:val="008506FE"/>
    <w:rsid w:val="00875AFA"/>
    <w:rsid w:val="008B176A"/>
    <w:rsid w:val="008C411D"/>
    <w:rsid w:val="00920FEE"/>
    <w:rsid w:val="0093702D"/>
    <w:rsid w:val="00983586"/>
    <w:rsid w:val="0098419C"/>
    <w:rsid w:val="009A010C"/>
    <w:rsid w:val="009E5A65"/>
    <w:rsid w:val="00A03175"/>
    <w:rsid w:val="00A53CA2"/>
    <w:rsid w:val="00A858AD"/>
    <w:rsid w:val="00AA253F"/>
    <w:rsid w:val="00AB2A4D"/>
    <w:rsid w:val="00AF7CBD"/>
    <w:rsid w:val="00B12B17"/>
    <w:rsid w:val="00B246AC"/>
    <w:rsid w:val="00B5039B"/>
    <w:rsid w:val="00B63CBE"/>
    <w:rsid w:val="00B83FA7"/>
    <w:rsid w:val="00B860BC"/>
    <w:rsid w:val="00B87C7A"/>
    <w:rsid w:val="00BA6968"/>
    <w:rsid w:val="00BF4ED2"/>
    <w:rsid w:val="00C50A07"/>
    <w:rsid w:val="00C53745"/>
    <w:rsid w:val="00C74131"/>
    <w:rsid w:val="00CC6D8A"/>
    <w:rsid w:val="00D621FF"/>
    <w:rsid w:val="00D74593"/>
    <w:rsid w:val="00DC51BB"/>
    <w:rsid w:val="00DF4D8A"/>
    <w:rsid w:val="00E15B79"/>
    <w:rsid w:val="00E22119"/>
    <w:rsid w:val="00E57949"/>
    <w:rsid w:val="00EA00C3"/>
    <w:rsid w:val="00EA0190"/>
    <w:rsid w:val="00ED100F"/>
    <w:rsid w:val="00ED3842"/>
    <w:rsid w:val="00EE450F"/>
    <w:rsid w:val="00F01B82"/>
    <w:rsid w:val="00F25FC5"/>
    <w:rsid w:val="00F358B2"/>
    <w:rsid w:val="00F53909"/>
    <w:rsid w:val="00F7378F"/>
    <w:rsid w:val="00F76865"/>
    <w:rsid w:val="00F831EF"/>
    <w:rsid w:val="00FD1356"/>
    <w:rsid w:val="00FD2826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66072F54-250E-4736-B783-237B31CB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character" w:styleId="Enfasigrassetto">
    <w:name w:val="Strong"/>
    <w:basedOn w:val="Carpredefinitoparagrafo"/>
    <w:qFormat/>
    <w:rsid w:val="00543A5B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543A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43A5B"/>
    <w:rPr>
      <w:rFonts w:asciiTheme="minorHAnsi" w:eastAsiaTheme="minorEastAsia" w:hAnsiTheme="minorHAnsi" w:cstheme="minorBidi"/>
      <w:bCs/>
      <w:smallCaps/>
      <w:color w:val="5A5A5A" w:themeColor="text1" w:themeTint="A5"/>
      <w:spacing w:val="15"/>
      <w:sz w:val="22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12</cp:revision>
  <cp:lastPrinted>2003-06-24T23:32:00Z</cp:lastPrinted>
  <dcterms:created xsi:type="dcterms:W3CDTF">2024-08-25T20:49:00Z</dcterms:created>
  <dcterms:modified xsi:type="dcterms:W3CDTF">2026-01-04T23:08:00Z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